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AA1A33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5981DC" wp14:editId="0DD7A8FF">
                <wp:simplePos x="0" y="0"/>
                <wp:positionH relativeFrom="page">
                  <wp:posOffset>4733925</wp:posOffset>
                </wp:positionH>
                <wp:positionV relativeFrom="page">
                  <wp:posOffset>2266950</wp:posOffset>
                </wp:positionV>
                <wp:extent cx="25146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AA1A3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A1A33">
                              <w:rPr>
                                <w:szCs w:val="28"/>
                                <w:lang w:val="ru-RU"/>
                              </w:rPr>
                              <w:t>СЭД-2021-299-01-01-02-05С-143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75pt;margin-top:178.5pt;width:19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20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" filled="f" stroked="f">
                <v:textbox inset="0,0,0,0">
                  <w:txbxContent>
                    <w:p w:rsidR="003F6DE7" w:rsidRDefault="00AA1A3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A1A33">
                        <w:rPr>
                          <w:szCs w:val="28"/>
                          <w:lang w:val="ru-RU"/>
                        </w:rPr>
                        <w:t>СЭД-2021-299-01-01-02-05С-143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9D3523" wp14:editId="110C3BA9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7907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55A" w:rsidRDefault="00272FCA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>межевания</w:t>
                            </w:r>
                            <w:r w:rsidR="001705F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3827B0">
                              <w:rPr>
                                <w:b/>
                                <w:szCs w:val="28"/>
                              </w:rPr>
                              <w:t>«С</w:t>
                            </w:r>
                            <w:r w:rsidR="008C15FC">
                              <w:rPr>
                                <w:b/>
                                <w:szCs w:val="28"/>
                              </w:rPr>
                              <w:t xml:space="preserve">троительство въездов и выездов </w:t>
                            </w:r>
                          </w:p>
                          <w:p w:rsidR="00FA055A" w:rsidRDefault="008C15FC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от автомобильной дороги «Восточный обход г. Перми» </w:t>
                            </w:r>
                          </w:p>
                          <w:p w:rsidR="00272FCA" w:rsidRDefault="00FA055A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к </w:t>
                            </w:r>
                            <w:r w:rsidR="008C15FC">
                              <w:rPr>
                                <w:b/>
                                <w:szCs w:val="28"/>
                              </w:rPr>
                              <w:t>ул. 5-я Ферма с</w:t>
                            </w:r>
                            <w:r w:rsidR="00A114EA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8C15FC">
                              <w:rPr>
                                <w:b/>
                                <w:szCs w:val="28"/>
                              </w:rPr>
                              <w:t xml:space="preserve"> Фролы Пермского муниципального района Пермского края</w:t>
                            </w:r>
                            <w:r w:rsidR="003827B0"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4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" filled="f" stroked="f">
                <v:textbox inset="0,0,0,0">
                  <w:txbxContent>
                    <w:p w:rsidR="00FA055A" w:rsidRDefault="00272FCA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>межевания</w:t>
                      </w:r>
                      <w:r w:rsidR="001705FE">
                        <w:rPr>
                          <w:b/>
                          <w:szCs w:val="28"/>
                        </w:rPr>
                        <w:t xml:space="preserve"> </w:t>
                      </w:r>
                      <w:r w:rsidR="003827B0">
                        <w:rPr>
                          <w:b/>
                          <w:szCs w:val="28"/>
                        </w:rPr>
                        <w:t>«С</w:t>
                      </w:r>
                      <w:r w:rsidR="008C15FC">
                        <w:rPr>
                          <w:b/>
                          <w:szCs w:val="28"/>
                        </w:rPr>
                        <w:t xml:space="preserve">троительство въездов и выездов </w:t>
                      </w:r>
                    </w:p>
                    <w:p w:rsidR="00FA055A" w:rsidRDefault="008C15FC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от автомобильной дороги «Восточный обход г. Перми» </w:t>
                      </w:r>
                    </w:p>
                    <w:p w:rsidR="00272FCA" w:rsidRDefault="00FA055A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к </w:t>
                      </w:r>
                      <w:r w:rsidR="008C15FC">
                        <w:rPr>
                          <w:b/>
                          <w:szCs w:val="28"/>
                        </w:rPr>
                        <w:t>ул. 5-я Ферма с</w:t>
                      </w:r>
                      <w:r w:rsidR="00A114EA">
                        <w:rPr>
                          <w:b/>
                          <w:szCs w:val="28"/>
                        </w:rPr>
                        <w:t>.</w:t>
                      </w:r>
                      <w:r w:rsidR="008C15FC">
                        <w:rPr>
                          <w:b/>
                          <w:szCs w:val="28"/>
                        </w:rPr>
                        <w:t xml:space="preserve"> Фролы Пермского муниципального района Пермского края</w:t>
                      </w:r>
                      <w:r w:rsidR="003827B0">
                        <w:rPr>
                          <w:b/>
                          <w:szCs w:val="28"/>
                        </w:rPr>
                        <w:t>»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AA1A3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25.10.2021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AA1A3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25.10.2021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8C15FC" w:rsidRDefault="008C15FC" w:rsidP="003827B0">
      <w:pPr>
        <w:keepNext/>
        <w:suppressAutoHyphens/>
        <w:spacing w:line="346" w:lineRule="exact"/>
        <w:ind w:right="-1"/>
        <w:jc w:val="both"/>
        <w:outlineLvl w:val="0"/>
      </w:pPr>
    </w:p>
    <w:p w:rsidR="00272FCA" w:rsidRPr="00F3585D" w:rsidRDefault="00272FCA" w:rsidP="00FA055A">
      <w:pPr>
        <w:keepNext/>
        <w:suppressAutoHyphens/>
        <w:spacing w:line="346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</w:t>
      </w:r>
      <w:r w:rsidR="00FA055A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8C15FC">
        <w:t>б организации и проведении</w:t>
      </w:r>
      <w:r w:rsidRPr="00EF0B2D">
        <w:t xml:space="preserve"> публичных слушани</w:t>
      </w:r>
      <w:r w:rsidR="008C15FC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</w:t>
      </w:r>
      <w:r w:rsidR="008C15FC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Pr="00A62968">
        <w:t xml:space="preserve">от </w:t>
      </w:r>
      <w:r w:rsidR="008C15FC">
        <w:t>27.05.2021 № 147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8C15FC">
        <w:t>01.11.2019</w:t>
      </w:r>
      <w:r>
        <w:t xml:space="preserve"> № </w:t>
      </w:r>
      <w:r w:rsidR="008C15FC">
        <w:t>62</w:t>
      </w:r>
      <w:r w:rsidR="001705FE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планировки и проекта межевания </w:t>
      </w:r>
      <w:r w:rsidR="003827B0">
        <w:t xml:space="preserve">«Строительство въездов и выездов от автомобильной дороги «Восточный обход г. Перми» </w:t>
      </w:r>
      <w:r w:rsidR="00B96565">
        <w:t>к</w:t>
      </w:r>
      <w:r w:rsidR="003827B0">
        <w:t xml:space="preserve"> ул. 5-я Ферма с</w:t>
      </w:r>
      <w:r w:rsidR="00A114EA">
        <w:t>.</w:t>
      </w:r>
      <w:r w:rsidR="003827B0">
        <w:t xml:space="preserve"> Фролы Пермского муниципального района Пермского края</w:t>
      </w:r>
      <w:r w:rsidR="002D43E0">
        <w:t>»</w:t>
      </w:r>
      <w:r w:rsidR="003A7EBD">
        <w:t xml:space="preserve"> (в редакции от 08.06.2020 </w:t>
      </w:r>
      <w:r w:rsidR="003A1111">
        <w:t>№ СЭД-2020-299-12-12-01Р-21</w:t>
      </w:r>
      <w:r w:rsidR="00B96565">
        <w:t>,</w:t>
      </w:r>
      <w:r w:rsidR="00FA055A">
        <w:t xml:space="preserve"> </w:t>
      </w:r>
      <w:r w:rsidR="00B96565">
        <w:t>от</w:t>
      </w:r>
      <w:r w:rsidR="00FA055A">
        <w:t xml:space="preserve"> </w:t>
      </w:r>
      <w:r w:rsidR="00B96565">
        <w:t>13.09.2021 № СЭД-2021-299-12-12-01Р-116</w:t>
      </w:r>
      <w:r w:rsidR="003A1111">
        <w:t>)</w:t>
      </w:r>
      <w:r w:rsidRPr="00F3585D">
        <w:t xml:space="preserve"> </w:t>
      </w:r>
    </w:p>
    <w:p w:rsidR="00272FCA" w:rsidRPr="00F3585D" w:rsidRDefault="00272FCA" w:rsidP="00FA055A">
      <w:pPr>
        <w:keepNext/>
        <w:suppressAutoHyphens/>
        <w:spacing w:line="34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FA055A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3A7EBD">
        <w:rPr>
          <w:szCs w:val="28"/>
        </w:rPr>
        <w:t>16</w:t>
      </w:r>
      <w:r>
        <w:rPr>
          <w:szCs w:val="28"/>
        </w:rPr>
        <w:t xml:space="preserve"> </w:t>
      </w:r>
      <w:r w:rsidR="003A7EBD">
        <w:rPr>
          <w:szCs w:val="28"/>
        </w:rPr>
        <w:t>ноября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Pr="00BB6681">
        <w:rPr>
          <w:szCs w:val="28"/>
        </w:rPr>
        <w:t xml:space="preserve">00 часов по адресу: Пермский край, Пермский район, </w:t>
      </w:r>
      <w:r w:rsidR="001705FE">
        <w:rPr>
          <w:szCs w:val="28"/>
        </w:rPr>
        <w:t>Фроловское</w:t>
      </w:r>
      <w:r w:rsidRPr="00BB6681">
        <w:rPr>
          <w:szCs w:val="28"/>
        </w:rPr>
        <w:t xml:space="preserve"> сельское поселени</w:t>
      </w:r>
      <w:r>
        <w:rPr>
          <w:szCs w:val="28"/>
        </w:rPr>
        <w:t xml:space="preserve">е, </w:t>
      </w:r>
      <w:r w:rsidR="001705FE">
        <w:rPr>
          <w:szCs w:val="28"/>
        </w:rPr>
        <w:t>с. Фролы</w:t>
      </w:r>
      <w:r>
        <w:rPr>
          <w:szCs w:val="28"/>
        </w:rPr>
        <w:t xml:space="preserve">, ул. </w:t>
      </w:r>
      <w:r w:rsidR="001705FE">
        <w:rPr>
          <w:szCs w:val="28"/>
        </w:rPr>
        <w:t>Центральная</w:t>
      </w:r>
      <w:r>
        <w:rPr>
          <w:szCs w:val="28"/>
        </w:rPr>
        <w:t>,</w:t>
      </w:r>
      <w:r w:rsidR="00EF01B0">
        <w:rPr>
          <w:szCs w:val="28"/>
        </w:rPr>
        <w:t xml:space="preserve"> д. </w:t>
      </w:r>
      <w:r w:rsidR="001705FE">
        <w:rPr>
          <w:szCs w:val="28"/>
        </w:rPr>
        <w:t>4</w:t>
      </w:r>
      <w:r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1705FE">
        <w:t>проекту планировки и</w:t>
      </w:r>
      <w:r w:rsidR="003A7EBD">
        <w:t> </w:t>
      </w:r>
      <w:r w:rsidR="001705FE">
        <w:t xml:space="preserve">проекту межевания </w:t>
      </w:r>
      <w:r w:rsidR="003827B0">
        <w:t xml:space="preserve">«Строительство въездов и выездов от автомобильной дороги «Восточный обход г. Перми» </w:t>
      </w:r>
      <w:r w:rsidR="00B96565">
        <w:t>к</w:t>
      </w:r>
      <w:r w:rsidR="003827B0">
        <w:t xml:space="preserve"> ул. 5-я Ферма с</w:t>
      </w:r>
      <w:r w:rsidR="00A114EA">
        <w:t>.</w:t>
      </w:r>
      <w:r w:rsidR="003827B0">
        <w:t xml:space="preserve"> Фролы Пермского муниципального района Пермского края</w:t>
      </w:r>
      <w:r w:rsidR="00DC186B">
        <w:t>»</w:t>
      </w:r>
      <w:r>
        <w:rPr>
          <w:szCs w:val="28"/>
        </w:rPr>
        <w:t xml:space="preserve">. </w:t>
      </w:r>
    </w:p>
    <w:p w:rsidR="00272FCA" w:rsidRDefault="00272FCA" w:rsidP="00FA055A">
      <w:pPr>
        <w:tabs>
          <w:tab w:val="left" w:pos="10148"/>
          <w:tab w:val="left" w:pos="10206"/>
        </w:tabs>
        <w:suppressAutoHyphens/>
        <w:spacing w:line="346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FA055A">
      <w:pPr>
        <w:widowControl w:val="0"/>
        <w:suppressAutoHyphens/>
        <w:spacing w:line="346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FA055A">
      <w:pPr>
        <w:widowControl w:val="0"/>
        <w:spacing w:line="346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FA055A">
      <w:pPr>
        <w:spacing w:line="34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FA055A">
        <w:t> </w:t>
      </w:r>
      <w:r w:rsidRPr="00F3585D">
        <w:t>месте проведения публичных слушаний;</w:t>
      </w:r>
    </w:p>
    <w:p w:rsidR="00272FCA" w:rsidRDefault="00272FCA" w:rsidP="00FA055A">
      <w:pPr>
        <w:spacing w:line="34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3A7EBD">
        <w:t> </w:t>
      </w:r>
      <w:r w:rsidRPr="00C05B2C">
        <w:t>иных информационных документов по теме публичных слушаний для</w:t>
      </w:r>
      <w:r w:rsidR="00FA055A">
        <w:t xml:space="preserve">  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1705FE">
        <w:t>Фроловского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1705FE">
        <w:t>с. Фролы</w:t>
      </w:r>
      <w:r w:rsidRPr="005C5061">
        <w:t xml:space="preserve">, ул. </w:t>
      </w:r>
      <w:proofErr w:type="gramStart"/>
      <w:r w:rsidR="001705FE">
        <w:t>Центральная</w:t>
      </w:r>
      <w:proofErr w:type="gramEnd"/>
      <w:r w:rsidRPr="005C5061">
        <w:t xml:space="preserve">, </w:t>
      </w:r>
      <w:r w:rsidR="001705FE">
        <w:t>4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1705FE">
        <w:t>Фроловского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FA055A">
      <w:pPr>
        <w:spacing w:line="34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E01F10">
      <w:pPr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3A7EBD">
        <w:t>15</w:t>
      </w:r>
      <w:r>
        <w:t xml:space="preserve"> </w:t>
      </w:r>
      <w:r w:rsidR="003A7EBD">
        <w:t>ноября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CA7F12">
        <w:t xml:space="preserve">проекту планировки и проекту межевания «Строительство въездов и выездов от автомобильной дороги «Восточный обход г. Перми» </w:t>
      </w:r>
      <w:r w:rsidR="00B96565">
        <w:t xml:space="preserve">к </w:t>
      </w:r>
      <w:r w:rsidR="00CA7F12">
        <w:t>ул. 5-я Ферма с</w:t>
      </w:r>
      <w:r w:rsidR="009F53DE">
        <w:t>.</w:t>
      </w:r>
      <w:r w:rsidR="00CA7F12">
        <w:t xml:space="preserve"> Фролы Пермского муниципального района Пермского края</w:t>
      </w:r>
      <w:r w:rsidR="00DC186B">
        <w:t>»</w:t>
      </w:r>
      <w:r w:rsidR="00CA7F12">
        <w:t xml:space="preserve">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FA055A">
      <w:pPr>
        <w:spacing w:line="34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FA055A">
      <w:pPr>
        <w:spacing w:line="346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FA055A">
      <w:pPr>
        <w:spacing w:line="34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FA055A">
      <w:pPr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FA055A">
        <w:t> </w:t>
      </w:r>
      <w:r>
        <w:t>собой.</w:t>
      </w:r>
    </w:p>
    <w:p w:rsidR="00FB6993" w:rsidRPr="00272FCA" w:rsidRDefault="00B11329" w:rsidP="00CA7F12">
      <w:pPr>
        <w:tabs>
          <w:tab w:val="left" w:pos="195"/>
          <w:tab w:val="right" w:pos="9638"/>
        </w:tabs>
        <w:spacing w:line="1300" w:lineRule="exact"/>
      </w:pPr>
      <w:r>
        <w:t xml:space="preserve">              </w:t>
      </w:r>
      <w:r w:rsidR="00CA7F12">
        <w:t xml:space="preserve"> </w:t>
      </w:r>
      <w:r w:rsidR="00CA7F12">
        <w:tab/>
      </w:r>
      <w:r w:rsidR="00272FCA">
        <w:t xml:space="preserve">           </w:t>
      </w:r>
      <w:r>
        <w:t>В.Ю. Цветов</w:t>
      </w:r>
    </w:p>
    <w:sectPr w:rsidR="00FB6993" w:rsidRPr="00272FCA" w:rsidSect="00FA055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A4" w:rsidRDefault="003817A4">
      <w:r>
        <w:separator/>
      </w:r>
    </w:p>
  </w:endnote>
  <w:endnote w:type="continuationSeparator" w:id="0">
    <w:p w:rsidR="003817A4" w:rsidRDefault="0038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A4" w:rsidRDefault="003817A4">
      <w:r>
        <w:separator/>
      </w:r>
    </w:p>
  </w:footnote>
  <w:footnote w:type="continuationSeparator" w:id="0">
    <w:p w:rsidR="003817A4" w:rsidRDefault="00381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1A33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115782"/>
    <w:rsid w:val="001705FE"/>
    <w:rsid w:val="00272FCA"/>
    <w:rsid w:val="002D43E0"/>
    <w:rsid w:val="00313D40"/>
    <w:rsid w:val="003817A4"/>
    <w:rsid w:val="003827B0"/>
    <w:rsid w:val="003A1111"/>
    <w:rsid w:val="003A7EBD"/>
    <w:rsid w:val="003F6DE7"/>
    <w:rsid w:val="0045799F"/>
    <w:rsid w:val="00592FA4"/>
    <w:rsid w:val="008813AB"/>
    <w:rsid w:val="008C15FC"/>
    <w:rsid w:val="008F3CB9"/>
    <w:rsid w:val="00971C44"/>
    <w:rsid w:val="009C3A5B"/>
    <w:rsid w:val="009F53DE"/>
    <w:rsid w:val="00A114EA"/>
    <w:rsid w:val="00A60245"/>
    <w:rsid w:val="00AA1A33"/>
    <w:rsid w:val="00AB5620"/>
    <w:rsid w:val="00B11329"/>
    <w:rsid w:val="00B327D6"/>
    <w:rsid w:val="00B96565"/>
    <w:rsid w:val="00C51A94"/>
    <w:rsid w:val="00CA7F12"/>
    <w:rsid w:val="00CD7757"/>
    <w:rsid w:val="00D27CED"/>
    <w:rsid w:val="00D8615E"/>
    <w:rsid w:val="00DC186B"/>
    <w:rsid w:val="00E01F10"/>
    <w:rsid w:val="00EF01B0"/>
    <w:rsid w:val="00F23B90"/>
    <w:rsid w:val="00FA055A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C87DF-3DDF-47E7-A302-58273418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2021-10-25T04:24:00Z</dcterms:created>
  <dcterms:modified xsi:type="dcterms:W3CDTF">2021-10-25T04:24:00Z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